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hAnsi="Calibri"/>
          <w:color w:val="000000" w:themeColor="text1"/>
        </w:rPr>
        <w:alias w:val="Ihr Name"/>
        <w:tag w:val="Ihr Name"/>
        <w:id w:val="1760865497"/>
        <w:placeholder>
          <w:docPart w:val="1624B70CCF54414EB608CBF3AD16C3D0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p w14:paraId="58D36374" w14:textId="3CCD86A3" w:rsidR="004D6CD9" w:rsidRPr="003D569D" w:rsidRDefault="004D6CD9" w:rsidP="00B535EB">
          <w:pPr>
            <w:pStyle w:val="Name"/>
            <w:jc w:val="center"/>
            <w:rPr>
              <w:rFonts w:ascii="Calibri" w:hAnsi="Calibri"/>
              <w:color w:val="000000" w:themeColor="text1"/>
            </w:rPr>
          </w:pPr>
          <w:r>
            <w:rPr>
              <w:rFonts w:ascii="Calibri" w:hAnsi="Calibri"/>
              <w:color w:val="000000" w:themeColor="text1"/>
            </w:rPr>
            <w:t>Sedierung in der Zahnmedizin</w:t>
          </w:r>
        </w:p>
      </w:sdtContent>
    </w:sdt>
    <w:p w14:paraId="57A4104A" w14:textId="6712E055" w:rsidR="00F72272" w:rsidRDefault="00097B05">
      <w:pPr>
        <w:pStyle w:val="Datum"/>
        <w:rPr>
          <w:rFonts w:ascii="Calibri" w:hAnsi="Calibri"/>
          <w:color w:val="000000" w:themeColor="text1"/>
        </w:rPr>
      </w:pPr>
      <w:r w:rsidRPr="003D569D">
        <w:rPr>
          <w:rFonts w:ascii="Calibri" w:hAnsi="Calibri"/>
          <w:color w:val="000000" w:themeColor="text1"/>
        </w:rPr>
        <w:t xml:space="preserve">Datum: </w:t>
      </w:r>
      <w:r w:rsidR="001B6B12">
        <w:rPr>
          <w:rFonts w:ascii="Calibri" w:hAnsi="Calibri"/>
          <w:color w:val="000000" w:themeColor="text1"/>
        </w:rPr>
        <w:t>Samsta</w:t>
      </w:r>
      <w:r w:rsidR="006B2A9F">
        <w:rPr>
          <w:rFonts w:ascii="Calibri" w:hAnsi="Calibri"/>
          <w:color w:val="000000" w:themeColor="text1"/>
        </w:rPr>
        <w:t xml:space="preserve">g, </w:t>
      </w:r>
      <w:r w:rsidR="00304CF8">
        <w:rPr>
          <w:rFonts w:ascii="Calibri" w:hAnsi="Calibri"/>
          <w:color w:val="000000" w:themeColor="text1"/>
        </w:rPr>
        <w:t>21</w:t>
      </w:r>
      <w:r w:rsidR="001B6B12">
        <w:rPr>
          <w:rFonts w:ascii="Calibri" w:hAnsi="Calibri"/>
          <w:color w:val="000000" w:themeColor="text1"/>
        </w:rPr>
        <w:t>.</w:t>
      </w:r>
      <w:r w:rsidR="003B4F71">
        <w:rPr>
          <w:rFonts w:ascii="Calibri" w:hAnsi="Calibri"/>
          <w:color w:val="000000" w:themeColor="text1"/>
        </w:rPr>
        <w:t xml:space="preserve"> </w:t>
      </w:r>
      <w:r w:rsidR="00304CF8">
        <w:rPr>
          <w:rFonts w:ascii="Calibri" w:hAnsi="Calibri"/>
          <w:color w:val="000000" w:themeColor="text1"/>
        </w:rPr>
        <w:t xml:space="preserve">September </w:t>
      </w:r>
      <w:r w:rsidR="004C571B">
        <w:rPr>
          <w:rFonts w:ascii="Calibri" w:hAnsi="Calibri"/>
          <w:color w:val="000000" w:themeColor="text1"/>
        </w:rPr>
        <w:t>202</w:t>
      </w:r>
      <w:r w:rsidR="003B4F71">
        <w:rPr>
          <w:rFonts w:ascii="Calibri" w:hAnsi="Calibri"/>
          <w:color w:val="000000" w:themeColor="text1"/>
        </w:rPr>
        <w:t>4</w:t>
      </w:r>
    </w:p>
    <w:p w14:paraId="43D02B22" w14:textId="79F37A7B" w:rsidR="004C571B" w:rsidRDefault="004C571B">
      <w:pPr>
        <w:pStyle w:val="Datum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Referenten PD Dr. Dr. Arwed LUDWI</w:t>
      </w:r>
      <w:r w:rsidR="002D63C8">
        <w:rPr>
          <w:rFonts w:ascii="Calibri" w:hAnsi="Calibri"/>
          <w:color w:val="000000" w:themeColor="text1"/>
        </w:rPr>
        <w:t>G</w:t>
      </w:r>
      <w:r>
        <w:rPr>
          <w:rFonts w:ascii="Calibri" w:hAnsi="Calibri"/>
          <w:color w:val="000000" w:themeColor="text1"/>
        </w:rPr>
        <w:t xml:space="preserve"> * Dr. Marc ACKERMANN</w:t>
      </w:r>
    </w:p>
    <w:p w14:paraId="25B78C9A" w14:textId="3C320B25" w:rsidR="004C571B" w:rsidRDefault="004C571B">
      <w:pPr>
        <w:pStyle w:val="Datum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Kosten DZOI Mitglieder: 350,00 € Nichtmitglieder: 450,00 €</w:t>
      </w:r>
      <w:r w:rsidR="00230C21">
        <w:rPr>
          <w:rFonts w:ascii="Calibri" w:hAnsi="Calibri"/>
          <w:color w:val="000000" w:themeColor="text1"/>
        </w:rPr>
        <w:t xml:space="preserve"> zzgl. MwSt.</w:t>
      </w:r>
    </w:p>
    <w:p w14:paraId="32E16904" w14:textId="46A47827" w:rsidR="004C571B" w:rsidRPr="003D569D" w:rsidRDefault="004C571B">
      <w:pPr>
        <w:pStyle w:val="Datum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Es werden </w:t>
      </w:r>
      <w:r w:rsidR="00230C21">
        <w:rPr>
          <w:rFonts w:ascii="Calibri" w:hAnsi="Calibri"/>
          <w:color w:val="000000" w:themeColor="text1"/>
        </w:rPr>
        <w:t xml:space="preserve">7 + 1 (Übungen) </w:t>
      </w:r>
      <w:r>
        <w:rPr>
          <w:rFonts w:ascii="Calibri" w:hAnsi="Calibri"/>
          <w:color w:val="000000" w:themeColor="text1"/>
        </w:rPr>
        <w:t>Punkte vergeben!</w:t>
      </w:r>
    </w:p>
    <w:p w14:paraId="640F1D5B" w14:textId="7C7457DE" w:rsidR="00F72272" w:rsidRPr="00230C21" w:rsidRDefault="00304CF8">
      <w:pPr>
        <w:pStyle w:val="Empfnger-Kontaktinformationen"/>
        <w:rPr>
          <w:rFonts w:ascii="Calibri" w:hAnsi="Calibri"/>
          <w:b/>
          <w:bCs/>
          <w:color w:val="000000" w:themeColor="text1"/>
        </w:rPr>
      </w:pPr>
      <w:sdt>
        <w:sdtPr>
          <w:rPr>
            <w:rFonts w:ascii="Calibri" w:hAnsi="Calibri"/>
            <w:b/>
            <w:bCs/>
            <w:color w:val="000000" w:themeColor="text1"/>
          </w:rPr>
          <w:alias w:val="Empfängernamen eingeben:"/>
          <w:tag w:val="Geben Sie den Empfängernamen ein:"/>
          <w:id w:val="696896679"/>
          <w:placeholder>
            <w:docPart w:val="3166994FD2D7874897C1F86A68DA260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097B05" w:rsidRPr="00230C21">
            <w:rPr>
              <w:rFonts w:ascii="Calibri" w:hAnsi="Calibri"/>
              <w:b/>
              <w:bCs/>
              <w:color w:val="000000" w:themeColor="text1"/>
            </w:rPr>
            <w:t>Ort:</w:t>
          </w:r>
        </w:sdtContent>
      </w:sdt>
      <w:r w:rsidR="002C44E7" w:rsidRPr="00230C21">
        <w:rPr>
          <w:rFonts w:ascii="Calibri" w:hAnsi="Calibri"/>
          <w:b/>
          <w:bCs/>
          <w:color w:val="000000" w:themeColor="text1"/>
        </w:rPr>
        <w:t xml:space="preserve"> </w:t>
      </w:r>
      <w:r w:rsidR="00D26635" w:rsidRPr="00230C21">
        <w:rPr>
          <w:rFonts w:ascii="Calibri" w:hAnsi="Calibri"/>
          <w:b/>
          <w:bCs/>
          <w:color w:val="000000" w:themeColor="text1"/>
        </w:rPr>
        <w:t>Medizinische und Gesichtschirurgische</w:t>
      </w:r>
      <w:r w:rsidR="002C44E7" w:rsidRPr="00230C21">
        <w:rPr>
          <w:rFonts w:ascii="Calibri" w:hAnsi="Calibri"/>
          <w:b/>
          <w:bCs/>
          <w:color w:val="000000" w:themeColor="text1"/>
        </w:rPr>
        <w:t xml:space="preserve"> Klinik</w:t>
      </w:r>
      <w:r w:rsidR="0002139E">
        <w:rPr>
          <w:rFonts w:ascii="Calibri" w:hAnsi="Calibri"/>
          <w:b/>
          <w:bCs/>
          <w:color w:val="000000" w:themeColor="text1"/>
        </w:rPr>
        <w:t xml:space="preserve"> * 34117</w:t>
      </w:r>
      <w:r w:rsidR="002C44E7" w:rsidRPr="00230C21">
        <w:rPr>
          <w:rFonts w:ascii="Calibri" w:hAnsi="Calibri"/>
          <w:b/>
          <w:bCs/>
          <w:color w:val="000000" w:themeColor="text1"/>
        </w:rPr>
        <w:t xml:space="preserve"> Kassel</w:t>
      </w:r>
      <w:r w:rsidR="0002139E">
        <w:rPr>
          <w:rFonts w:ascii="Calibri" w:hAnsi="Calibri"/>
          <w:b/>
          <w:bCs/>
          <w:color w:val="000000" w:themeColor="text1"/>
        </w:rPr>
        <w:t xml:space="preserve"> * Neue Fahrt 12</w:t>
      </w:r>
    </w:p>
    <w:p w14:paraId="0630234A" w14:textId="0EA16BB8" w:rsidR="00274B56" w:rsidRPr="00230C21" w:rsidRDefault="00D71DCE" w:rsidP="00947DA2">
      <w:pPr>
        <w:pStyle w:val="Empfnger-Kontaktinformationen"/>
        <w:rPr>
          <w:rFonts w:ascii="Calibri" w:hAnsi="Calibri"/>
          <w:b/>
          <w:bCs/>
          <w:color w:val="000000" w:themeColor="text1"/>
        </w:rPr>
      </w:pPr>
      <w:r w:rsidRPr="00230C21">
        <w:rPr>
          <w:rFonts w:ascii="Calibri" w:hAnsi="Calibri"/>
          <w:b/>
          <w:bCs/>
          <w:color w:val="000000" w:themeColor="text1"/>
        </w:rPr>
        <w:t>Dauer</w:t>
      </w:r>
      <w:r w:rsidR="001A7E1B" w:rsidRPr="00230C21">
        <w:rPr>
          <w:rFonts w:ascii="Calibri" w:hAnsi="Calibri"/>
          <w:b/>
          <w:bCs/>
          <w:color w:val="000000" w:themeColor="text1"/>
        </w:rPr>
        <w:t>: 9:00 – 16:00 Uhr</w:t>
      </w:r>
    </w:p>
    <w:p w14:paraId="61AE33C7" w14:textId="77777777" w:rsidR="006D3077" w:rsidRPr="003D569D" w:rsidRDefault="006D3077" w:rsidP="00947DA2">
      <w:pPr>
        <w:pStyle w:val="Empfnger-Kontaktinformationen"/>
        <w:rPr>
          <w:rFonts w:ascii="Calibri" w:hAnsi="Calibri"/>
          <w:color w:val="000000" w:themeColor="text1"/>
        </w:rPr>
      </w:pPr>
    </w:p>
    <w:p w14:paraId="3E310329" w14:textId="66A08BAA" w:rsidR="009B7041" w:rsidRPr="003D569D" w:rsidRDefault="009B7041" w:rsidP="009B7041">
      <w:pPr>
        <w:pStyle w:val="Listenabsatz"/>
        <w:numPr>
          <w:ilvl w:val="0"/>
          <w:numId w:val="11"/>
        </w:numPr>
        <w:spacing w:after="160" w:line="256" w:lineRule="auto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Theorie zum Thema Sedierung in der Zahnmedizin mit speziellem Fokus auf intravenöse</w:t>
      </w:r>
      <w:r w:rsidR="004F6E5B" w:rsidRPr="003D569D">
        <w:rPr>
          <w:rFonts w:ascii="Calibri" w:hAnsi="Calibri"/>
          <w:color w:val="000000" w:themeColor="text1"/>
          <w:sz w:val="24"/>
          <w:szCs w:val="24"/>
        </w:rPr>
        <w:t>n</w:t>
      </w:r>
      <w:r w:rsidRPr="003D569D">
        <w:rPr>
          <w:rFonts w:ascii="Calibri" w:hAnsi="Calibri"/>
          <w:color w:val="000000" w:themeColor="text1"/>
          <w:sz w:val="24"/>
          <w:szCs w:val="24"/>
        </w:rPr>
        <w:t xml:space="preserve"> Sedierungen.</w:t>
      </w:r>
    </w:p>
    <w:p w14:paraId="79530732" w14:textId="2DBB413E" w:rsidR="009B7041" w:rsidRPr="003D569D" w:rsidRDefault="009B7041" w:rsidP="009B7041">
      <w:pPr>
        <w:pStyle w:val="Listenabsatz"/>
        <w:numPr>
          <w:ilvl w:val="0"/>
          <w:numId w:val="12"/>
        </w:numPr>
        <w:spacing w:after="160" w:line="256" w:lineRule="auto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 xml:space="preserve">Anästhesie in der Zahnheilkunde </w:t>
      </w:r>
      <w:r w:rsidRPr="003D569D">
        <w:rPr>
          <w:rFonts w:ascii="Calibri" w:hAnsi="Calibri"/>
          <w:color w:val="000000" w:themeColor="text1"/>
          <w:sz w:val="24"/>
          <w:szCs w:val="24"/>
        </w:rPr>
        <w:sym w:font="Wingdings" w:char="F0E0"/>
      </w:r>
      <w:r w:rsidRPr="003D569D">
        <w:rPr>
          <w:rFonts w:ascii="Calibri" w:hAnsi="Calibri"/>
          <w:color w:val="000000" w:themeColor="text1"/>
          <w:sz w:val="24"/>
          <w:szCs w:val="24"/>
        </w:rPr>
        <w:t xml:space="preserve"> Erläuterungen zum Spektrum der Schmerzausschaltung von der klassischen Lokalanästhesie bis zu einer allgemeinmedizinisch überwachten Narkose</w:t>
      </w:r>
    </w:p>
    <w:p w14:paraId="0147F810" w14:textId="6A969411" w:rsidR="009B7041" w:rsidRPr="003D569D" w:rsidRDefault="009B7041" w:rsidP="009B7041">
      <w:pPr>
        <w:pStyle w:val="Listenabsatz"/>
        <w:numPr>
          <w:ilvl w:val="0"/>
          <w:numId w:val="12"/>
        </w:numPr>
        <w:spacing w:after="160" w:line="256" w:lineRule="auto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Definition, der in der Praxis durch einen Behandler (Zahnmediziner) durchführbaren Sedierung (Prämedikation; Moderate Sedierung)</w:t>
      </w:r>
    </w:p>
    <w:p w14:paraId="41042AB2" w14:textId="77777777" w:rsidR="009B7041" w:rsidRPr="003D569D" w:rsidRDefault="009B7041" w:rsidP="009B7041">
      <w:pPr>
        <w:pStyle w:val="Listenabsatz"/>
        <w:numPr>
          <w:ilvl w:val="0"/>
          <w:numId w:val="12"/>
        </w:numPr>
        <w:spacing w:after="160" w:line="256" w:lineRule="auto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Indikationen + Kontraindikationen der Sedierung (Fokus Midazolam)</w:t>
      </w:r>
    </w:p>
    <w:p w14:paraId="57E6C0EF" w14:textId="77777777" w:rsidR="009B7041" w:rsidRPr="003D569D" w:rsidRDefault="009B7041" w:rsidP="009B7041">
      <w:pPr>
        <w:pStyle w:val="Listenabsatz"/>
        <w:numPr>
          <w:ilvl w:val="0"/>
          <w:numId w:val="12"/>
        </w:numPr>
        <w:spacing w:after="160" w:line="256" w:lineRule="auto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Voraussetzungen Behandler, Team und Praxisausstattung</w:t>
      </w:r>
    </w:p>
    <w:p w14:paraId="4A848710" w14:textId="77777777" w:rsidR="009B7041" w:rsidRPr="003D569D" w:rsidRDefault="009B7041" w:rsidP="009B7041">
      <w:pPr>
        <w:pStyle w:val="Listenabsatz"/>
        <w:numPr>
          <w:ilvl w:val="0"/>
          <w:numId w:val="12"/>
        </w:numPr>
        <w:spacing w:after="160" w:line="256" w:lineRule="auto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Vorgehensweise Sedierung</w:t>
      </w:r>
    </w:p>
    <w:p w14:paraId="593E3C6A" w14:textId="77777777" w:rsidR="009B7041" w:rsidRPr="003D569D" w:rsidRDefault="009B7041" w:rsidP="009B7041">
      <w:pPr>
        <w:pStyle w:val="Listenabsatz"/>
        <w:numPr>
          <w:ilvl w:val="0"/>
          <w:numId w:val="12"/>
        </w:numPr>
        <w:spacing w:after="160" w:line="256" w:lineRule="auto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Exkurs in die Pharmakologie: insbesondere Benzodiazepine</w:t>
      </w:r>
    </w:p>
    <w:p w14:paraId="43A092E9" w14:textId="3C4C31D8" w:rsidR="009B7041" w:rsidRPr="003D569D" w:rsidRDefault="009B7041" w:rsidP="009B7041">
      <w:pPr>
        <w:pStyle w:val="Listenabsatz"/>
        <w:numPr>
          <w:ilvl w:val="0"/>
          <w:numId w:val="12"/>
        </w:numPr>
        <w:spacing w:after="160" w:line="256" w:lineRule="auto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Zusammenfassung: Vorteile der zahnärztlich durchgeführten moderaten Sedierung in der ambulanten Versorgung.</w:t>
      </w:r>
    </w:p>
    <w:p w14:paraId="522106A8" w14:textId="77777777" w:rsidR="00F04994" w:rsidRPr="003D569D" w:rsidRDefault="00F04994" w:rsidP="00F04994">
      <w:pPr>
        <w:pStyle w:val="Listenabsatz"/>
        <w:spacing w:after="160" w:line="256" w:lineRule="auto"/>
        <w:ind w:left="1440" w:firstLine="0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</w:p>
    <w:p w14:paraId="5809370B" w14:textId="77777777" w:rsidR="00F04994" w:rsidRPr="003D569D" w:rsidRDefault="00F04994" w:rsidP="00073953">
      <w:pPr>
        <w:pStyle w:val="Listenabsatz"/>
        <w:numPr>
          <w:ilvl w:val="0"/>
          <w:numId w:val="11"/>
        </w:numPr>
        <w:spacing w:after="160" w:line="256" w:lineRule="auto"/>
        <w:rPr>
          <w:rFonts w:ascii="Calibri" w:hAnsi="Calibri"/>
          <w:color w:val="000000" w:themeColor="text1"/>
          <w:sz w:val="24"/>
          <w:szCs w:val="24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Theorie intravenöse Punktion, Blutentnahme und PRGF</w:t>
      </w:r>
    </w:p>
    <w:p w14:paraId="74917CEE" w14:textId="77777777" w:rsidR="00F04994" w:rsidRPr="003D569D" w:rsidRDefault="00F04994" w:rsidP="00073953">
      <w:pPr>
        <w:pStyle w:val="Listenabsatz"/>
        <w:numPr>
          <w:ilvl w:val="0"/>
          <w:numId w:val="18"/>
        </w:numPr>
        <w:spacing w:after="160" w:line="256" w:lineRule="auto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Vermittlung theoretischer Grundlagen (Indikationen, Kontraindikationen, Materialien etc.)</w:t>
      </w:r>
    </w:p>
    <w:p w14:paraId="0C72B1CC" w14:textId="77777777" w:rsidR="00F04994" w:rsidRPr="003D569D" w:rsidRDefault="00F04994" w:rsidP="00073953">
      <w:pPr>
        <w:pStyle w:val="Listenabsatz"/>
        <w:numPr>
          <w:ilvl w:val="0"/>
          <w:numId w:val="18"/>
        </w:numPr>
        <w:spacing w:after="160" w:line="256" w:lineRule="auto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Bildmaterial mit Erläuterungen für die praktische Durchführung einer venösen Punktion</w:t>
      </w:r>
    </w:p>
    <w:p w14:paraId="0B715713" w14:textId="771C619E" w:rsidR="00F04994" w:rsidRPr="003D569D" w:rsidRDefault="00F04994" w:rsidP="00F04994">
      <w:pPr>
        <w:pStyle w:val="Listenabsatz"/>
        <w:numPr>
          <w:ilvl w:val="0"/>
          <w:numId w:val="18"/>
        </w:numPr>
        <w:spacing w:after="160" w:line="256" w:lineRule="auto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>Demonstration der venösen Punktion</w:t>
      </w:r>
    </w:p>
    <w:p w14:paraId="79B0D7D3" w14:textId="77777777" w:rsidR="005477E6" w:rsidRPr="003D569D" w:rsidRDefault="005477E6" w:rsidP="005477E6">
      <w:pPr>
        <w:pStyle w:val="Listenabsatz"/>
        <w:spacing w:after="160" w:line="256" w:lineRule="auto"/>
        <w:ind w:left="1440" w:firstLine="0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</w:p>
    <w:p w14:paraId="04994785" w14:textId="4C787002" w:rsidR="0024703B" w:rsidRPr="004C571B" w:rsidRDefault="005477E6" w:rsidP="00C80203">
      <w:pPr>
        <w:pStyle w:val="Listenabsatz"/>
        <w:numPr>
          <w:ilvl w:val="0"/>
          <w:numId w:val="11"/>
        </w:numPr>
        <w:spacing w:after="160" w:line="256" w:lineRule="auto"/>
        <w:ind w:firstLine="0"/>
        <w:divId w:val="2125298290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4C571B">
        <w:rPr>
          <w:rFonts w:ascii="Calibri" w:hAnsi="Calibri"/>
          <w:color w:val="000000" w:themeColor="text1"/>
          <w:sz w:val="24"/>
          <w:szCs w:val="24"/>
        </w:rPr>
        <w:t>Übung intravenöse Punkt</w:t>
      </w:r>
      <w:r w:rsidR="004F6E5B" w:rsidRPr="004C571B">
        <w:rPr>
          <w:rFonts w:ascii="Calibri" w:hAnsi="Calibri"/>
          <w:color w:val="000000" w:themeColor="text1"/>
          <w:sz w:val="24"/>
          <w:szCs w:val="24"/>
        </w:rPr>
        <w:t xml:space="preserve">ion </w:t>
      </w:r>
      <w:r w:rsidR="001148B8" w:rsidRPr="004C571B">
        <w:rPr>
          <w:rFonts w:ascii="Calibri" w:hAnsi="Calibri"/>
          <w:color w:val="000000" w:themeColor="text1"/>
          <w:sz w:val="24"/>
          <w:szCs w:val="24"/>
        </w:rPr>
        <w:t>an einem Übungsmodell (Modellarm)</w:t>
      </w:r>
    </w:p>
    <w:p w14:paraId="367E0FC5" w14:textId="436DD6DE" w:rsidR="00363787" w:rsidRPr="003D569D" w:rsidRDefault="00580423" w:rsidP="004C571B">
      <w:pPr>
        <w:pStyle w:val="Listenabsatz"/>
        <w:spacing w:after="160" w:line="256" w:lineRule="auto"/>
        <w:ind w:left="720" w:firstLine="0"/>
        <w:jc w:val="center"/>
        <w:divId w:val="2125298290"/>
        <w:rPr>
          <w:rFonts w:ascii="Calibri" w:hAnsi="Calibri"/>
          <w:color w:val="000000" w:themeColor="text1"/>
          <w:sz w:val="28"/>
          <w:szCs w:val="28"/>
        </w:rPr>
      </w:pPr>
      <w:r w:rsidRPr="003D569D">
        <w:rPr>
          <w:rFonts w:ascii="Calibri" w:hAnsi="Calibri"/>
          <w:color w:val="000000" w:themeColor="text1"/>
          <w:sz w:val="28"/>
          <w:szCs w:val="28"/>
        </w:rPr>
        <w:t>Pause</w:t>
      </w:r>
      <w:r w:rsidR="001B124C" w:rsidRPr="003D569D">
        <w:rPr>
          <w:rFonts w:ascii="Calibri" w:hAnsi="Calibri"/>
          <w:color w:val="000000" w:themeColor="text1"/>
          <w:sz w:val="28"/>
          <w:szCs w:val="28"/>
        </w:rPr>
        <w:t xml:space="preserve"> (1h)</w:t>
      </w:r>
    </w:p>
    <w:p w14:paraId="520B1BF2" w14:textId="38122498" w:rsidR="000D274A" w:rsidRPr="003D569D" w:rsidRDefault="000D274A" w:rsidP="003A4888">
      <w:pPr>
        <w:pStyle w:val="Listenabsatz"/>
        <w:numPr>
          <w:ilvl w:val="0"/>
          <w:numId w:val="11"/>
        </w:numPr>
        <w:spacing w:after="160" w:line="256" w:lineRule="auto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 xml:space="preserve">Gegenseitige Übung: Legen einer </w:t>
      </w:r>
      <w:r w:rsidR="00CB5E3E">
        <w:rPr>
          <w:rFonts w:ascii="Calibri" w:hAnsi="Calibri"/>
          <w:color w:val="000000" w:themeColor="text1"/>
          <w:sz w:val="24"/>
          <w:szCs w:val="24"/>
        </w:rPr>
        <w:t>Venenv</w:t>
      </w:r>
      <w:r w:rsidRPr="003D569D">
        <w:rPr>
          <w:rFonts w:ascii="Calibri" w:hAnsi="Calibri"/>
          <w:color w:val="000000" w:themeColor="text1"/>
          <w:sz w:val="24"/>
          <w:szCs w:val="24"/>
        </w:rPr>
        <w:t>erweilkanüle und ggf. Blutentnahme</w:t>
      </w:r>
    </w:p>
    <w:p w14:paraId="72969101" w14:textId="77777777" w:rsidR="003A4888" w:rsidRPr="003D569D" w:rsidRDefault="003A4888" w:rsidP="003A4888">
      <w:pPr>
        <w:pStyle w:val="Listenabsatz"/>
        <w:spacing w:after="160" w:line="256" w:lineRule="auto"/>
        <w:ind w:left="720" w:firstLine="0"/>
        <w:rPr>
          <w:rFonts w:ascii="Calibri" w:hAnsi="Calibri"/>
          <w:color w:val="000000" w:themeColor="text1"/>
          <w:sz w:val="24"/>
          <w:szCs w:val="24"/>
          <w:u w:val="single"/>
        </w:rPr>
      </w:pPr>
    </w:p>
    <w:p w14:paraId="58C76DCF" w14:textId="3B868947" w:rsidR="00C4514D" w:rsidRPr="003D569D" w:rsidRDefault="00637E8B" w:rsidP="00C4514D">
      <w:pPr>
        <w:pStyle w:val="Listenabsatz"/>
        <w:numPr>
          <w:ilvl w:val="0"/>
          <w:numId w:val="11"/>
        </w:numPr>
        <w:spacing w:after="160" w:line="256" w:lineRule="auto"/>
        <w:divId w:val="2125298290"/>
        <w:rPr>
          <w:rFonts w:ascii="Calibri" w:hAnsi="Calibri"/>
          <w:color w:val="000000" w:themeColor="text1"/>
          <w:sz w:val="24"/>
          <w:szCs w:val="24"/>
        </w:rPr>
      </w:pPr>
      <w:r w:rsidRPr="003D569D">
        <w:rPr>
          <w:rFonts w:ascii="Calibri" w:hAnsi="Calibri"/>
          <w:color w:val="000000" w:themeColor="text1"/>
          <w:sz w:val="24"/>
          <w:szCs w:val="24"/>
        </w:rPr>
        <w:t xml:space="preserve">Geräteeinführung Überwachung der Vitalparameter </w:t>
      </w:r>
      <w:r w:rsidR="00A2112B" w:rsidRPr="003D569D">
        <w:rPr>
          <w:rFonts w:ascii="Calibri" w:hAnsi="Calibri"/>
          <w:color w:val="000000" w:themeColor="text1"/>
          <w:sz w:val="24"/>
          <w:szCs w:val="24"/>
        </w:rPr>
        <w:t>und Lachgassedierung</w:t>
      </w:r>
      <w:r w:rsidR="0003131E" w:rsidRPr="003D569D">
        <w:rPr>
          <w:rFonts w:ascii="Calibri" w:hAnsi="Calibri"/>
          <w:color w:val="000000" w:themeColor="text1"/>
          <w:sz w:val="24"/>
          <w:szCs w:val="24"/>
        </w:rPr>
        <w:t xml:space="preserve"> ggf. gegenseitig</w:t>
      </w:r>
    </w:p>
    <w:p w14:paraId="36FC2746" w14:textId="77777777" w:rsidR="00C4514D" w:rsidRPr="003D569D" w:rsidRDefault="00C4514D" w:rsidP="00C4514D">
      <w:pPr>
        <w:pStyle w:val="Listenabsatz"/>
        <w:divId w:val="2125298290"/>
        <w:rPr>
          <w:rFonts w:ascii="Calibri" w:hAnsi="Calibri"/>
          <w:color w:val="000000" w:themeColor="text1"/>
          <w:sz w:val="24"/>
          <w:szCs w:val="24"/>
        </w:rPr>
      </w:pPr>
    </w:p>
    <w:p w14:paraId="21DA6248" w14:textId="42758988" w:rsidR="009E249B" w:rsidRPr="004C571B" w:rsidRDefault="00C4514D" w:rsidP="00A72B77">
      <w:pPr>
        <w:pStyle w:val="Listenabsatz"/>
        <w:numPr>
          <w:ilvl w:val="0"/>
          <w:numId w:val="11"/>
        </w:numPr>
        <w:spacing w:after="160" w:line="256" w:lineRule="auto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4C571B">
        <w:rPr>
          <w:rFonts w:ascii="Calibri" w:hAnsi="Calibri"/>
          <w:color w:val="000000" w:themeColor="text1"/>
          <w:sz w:val="24"/>
          <w:szCs w:val="24"/>
        </w:rPr>
        <w:t>Hospitation bei der Durchführung einer Sedierung mit Erläuterungen der entsprechenden Experten.</w:t>
      </w:r>
    </w:p>
    <w:p w14:paraId="5E88875D" w14:textId="77777777" w:rsidR="00102ED2" w:rsidRPr="00102ED2" w:rsidRDefault="00102ED2" w:rsidP="00102ED2">
      <w:pPr>
        <w:pStyle w:val="Listenabsatz"/>
        <w:spacing w:after="160" w:line="256" w:lineRule="auto"/>
        <w:ind w:left="1080" w:firstLine="0"/>
        <w:divId w:val="2125298290"/>
        <w:rPr>
          <w:color w:val="000000" w:themeColor="text1"/>
          <w:sz w:val="24"/>
          <w:szCs w:val="24"/>
        </w:rPr>
      </w:pPr>
    </w:p>
    <w:p w14:paraId="7959CF42" w14:textId="58695936" w:rsidR="00B535EB" w:rsidRPr="00A82D5C" w:rsidRDefault="00B535EB" w:rsidP="00A82D5C">
      <w:pPr>
        <w:spacing w:after="160" w:line="256" w:lineRule="auto"/>
        <w:ind w:left="720"/>
        <w:divId w:val="2125298290"/>
        <w:rPr>
          <w:color w:val="000000" w:themeColor="text1"/>
          <w:sz w:val="24"/>
          <w:szCs w:val="24"/>
        </w:rPr>
      </w:pPr>
    </w:p>
    <w:sectPr w:rsidR="00B535EB" w:rsidRPr="00A82D5C">
      <w:headerReference w:type="default" r:id="rId7"/>
      <w:footerReference w:type="default" r:id="rId8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88FA" w14:textId="77777777" w:rsidR="006B48F1" w:rsidRDefault="006B48F1">
      <w:pPr>
        <w:spacing w:after="0" w:line="240" w:lineRule="auto"/>
      </w:pPr>
      <w:r>
        <w:separator/>
      </w:r>
    </w:p>
  </w:endnote>
  <w:endnote w:type="continuationSeparator" w:id="0">
    <w:p w14:paraId="69573A1B" w14:textId="77777777" w:rsidR="006B48F1" w:rsidRDefault="006B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40F9C" w14:textId="77777777" w:rsidR="00F72272" w:rsidRDefault="00E5559C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BC467A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CFFB" w14:textId="77777777" w:rsidR="006B48F1" w:rsidRDefault="006B48F1">
      <w:pPr>
        <w:spacing w:after="0" w:line="240" w:lineRule="auto"/>
      </w:pPr>
      <w:r>
        <w:separator/>
      </w:r>
    </w:p>
  </w:footnote>
  <w:footnote w:type="continuationSeparator" w:id="0">
    <w:p w14:paraId="6A70676A" w14:textId="77777777" w:rsidR="006B48F1" w:rsidRDefault="006B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C6F9" w14:textId="77777777" w:rsidR="00F72272" w:rsidRDefault="00E5559C">
    <w:pPr>
      <w:pStyle w:val="Kopfzeile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E00E19" wp14:editId="1B89BC1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pe 4" descr="Hintergrundrechteck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hteck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hteck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E614C2A" id="Gruppe 4" o:spid="_x0000_s1026" alt="Hintergrundrechtecke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">
              <v:rect id="Rechteck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" fillcolor="#44546a [3215]" stroked="f" strokeweight="1pt"/>
              <v:rect id="Rechteck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45AC"/>
    <w:multiLevelType w:val="hybridMultilevel"/>
    <w:tmpl w:val="22D21B7C"/>
    <w:lvl w:ilvl="0" w:tplc="FFFFFFFF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1A2085"/>
    <w:multiLevelType w:val="hybridMultilevel"/>
    <w:tmpl w:val="983224B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5C0F28"/>
    <w:multiLevelType w:val="hybridMultilevel"/>
    <w:tmpl w:val="5BD68F7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9F134A"/>
    <w:multiLevelType w:val="hybridMultilevel"/>
    <w:tmpl w:val="43D00DE6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4C68F3"/>
    <w:multiLevelType w:val="hybridMultilevel"/>
    <w:tmpl w:val="0828278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2B6ED7"/>
    <w:multiLevelType w:val="hybridMultilevel"/>
    <w:tmpl w:val="47445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5EB"/>
    <w:multiLevelType w:val="hybridMultilevel"/>
    <w:tmpl w:val="04C69E3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109423">
    <w:abstractNumId w:val="9"/>
  </w:num>
  <w:num w:numId="2" w16cid:durableId="1979384070">
    <w:abstractNumId w:val="7"/>
  </w:num>
  <w:num w:numId="3" w16cid:durableId="324672981">
    <w:abstractNumId w:val="6"/>
  </w:num>
  <w:num w:numId="4" w16cid:durableId="396324654">
    <w:abstractNumId w:val="5"/>
  </w:num>
  <w:num w:numId="5" w16cid:durableId="896669179">
    <w:abstractNumId w:val="4"/>
  </w:num>
  <w:num w:numId="6" w16cid:durableId="2146117831">
    <w:abstractNumId w:val="8"/>
  </w:num>
  <w:num w:numId="7" w16cid:durableId="265381792">
    <w:abstractNumId w:val="3"/>
  </w:num>
  <w:num w:numId="8" w16cid:durableId="106774085">
    <w:abstractNumId w:val="2"/>
  </w:num>
  <w:num w:numId="9" w16cid:durableId="2087340818">
    <w:abstractNumId w:val="1"/>
  </w:num>
  <w:num w:numId="10" w16cid:durableId="1078946429">
    <w:abstractNumId w:val="0"/>
  </w:num>
  <w:num w:numId="11" w16cid:durableId="13201176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069089">
    <w:abstractNumId w:val="11"/>
  </w:num>
  <w:num w:numId="13" w16cid:durableId="1403984597">
    <w:abstractNumId w:val="11"/>
  </w:num>
  <w:num w:numId="14" w16cid:durableId="453865003">
    <w:abstractNumId w:val="15"/>
  </w:num>
  <w:num w:numId="15" w16cid:durableId="1997759856">
    <w:abstractNumId w:val="14"/>
  </w:num>
  <w:num w:numId="16" w16cid:durableId="1450003881">
    <w:abstractNumId w:val="12"/>
  </w:num>
  <w:num w:numId="17" w16cid:durableId="517936890">
    <w:abstractNumId w:val="13"/>
  </w:num>
  <w:num w:numId="18" w16cid:durableId="236014795">
    <w:abstractNumId w:val="16"/>
  </w:num>
  <w:num w:numId="19" w16cid:durableId="440035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E1"/>
    <w:rsid w:val="00000EB9"/>
    <w:rsid w:val="0002139E"/>
    <w:rsid w:val="0003131E"/>
    <w:rsid w:val="00097B05"/>
    <w:rsid w:val="000D274A"/>
    <w:rsid w:val="00102ED2"/>
    <w:rsid w:val="001148B8"/>
    <w:rsid w:val="00151692"/>
    <w:rsid w:val="00164302"/>
    <w:rsid w:val="00183799"/>
    <w:rsid w:val="00187C0B"/>
    <w:rsid w:val="001A4595"/>
    <w:rsid w:val="001A7E1B"/>
    <w:rsid w:val="001B124C"/>
    <w:rsid w:val="001B6B12"/>
    <w:rsid w:val="0022767A"/>
    <w:rsid w:val="00230C21"/>
    <w:rsid w:val="00230D32"/>
    <w:rsid w:val="00232BE1"/>
    <w:rsid w:val="0024703B"/>
    <w:rsid w:val="00251664"/>
    <w:rsid w:val="00274B56"/>
    <w:rsid w:val="00276D1C"/>
    <w:rsid w:val="0028027C"/>
    <w:rsid w:val="002C44E7"/>
    <w:rsid w:val="002C5E6B"/>
    <w:rsid w:val="002D63C8"/>
    <w:rsid w:val="00304CF8"/>
    <w:rsid w:val="00363787"/>
    <w:rsid w:val="003677E1"/>
    <w:rsid w:val="003A4888"/>
    <w:rsid w:val="003B4F71"/>
    <w:rsid w:val="003D569D"/>
    <w:rsid w:val="003E202C"/>
    <w:rsid w:val="003F5321"/>
    <w:rsid w:val="00404564"/>
    <w:rsid w:val="0048751C"/>
    <w:rsid w:val="004A13CA"/>
    <w:rsid w:val="004C2C48"/>
    <w:rsid w:val="004C571B"/>
    <w:rsid w:val="004D6CD9"/>
    <w:rsid w:val="004F6E5B"/>
    <w:rsid w:val="00501646"/>
    <w:rsid w:val="00504FF0"/>
    <w:rsid w:val="0051656F"/>
    <w:rsid w:val="005477E6"/>
    <w:rsid w:val="00556682"/>
    <w:rsid w:val="00562DBF"/>
    <w:rsid w:val="0057175C"/>
    <w:rsid w:val="00580423"/>
    <w:rsid w:val="00592547"/>
    <w:rsid w:val="006019B1"/>
    <w:rsid w:val="00637E8B"/>
    <w:rsid w:val="006653A0"/>
    <w:rsid w:val="006B2A9F"/>
    <w:rsid w:val="006B48F1"/>
    <w:rsid w:val="006D3077"/>
    <w:rsid w:val="006E7A94"/>
    <w:rsid w:val="00775AFB"/>
    <w:rsid w:val="0079132F"/>
    <w:rsid w:val="00797673"/>
    <w:rsid w:val="0083217F"/>
    <w:rsid w:val="008B2FFD"/>
    <w:rsid w:val="008B60B6"/>
    <w:rsid w:val="00912183"/>
    <w:rsid w:val="0094188C"/>
    <w:rsid w:val="00947DA2"/>
    <w:rsid w:val="009B7041"/>
    <w:rsid w:val="009E249B"/>
    <w:rsid w:val="009F16BF"/>
    <w:rsid w:val="00A2112B"/>
    <w:rsid w:val="00A82D5C"/>
    <w:rsid w:val="00AA77E8"/>
    <w:rsid w:val="00AC6117"/>
    <w:rsid w:val="00B535EB"/>
    <w:rsid w:val="00B560C4"/>
    <w:rsid w:val="00B80F17"/>
    <w:rsid w:val="00BC467A"/>
    <w:rsid w:val="00BE1993"/>
    <w:rsid w:val="00C22BFA"/>
    <w:rsid w:val="00C4514D"/>
    <w:rsid w:val="00C71A17"/>
    <w:rsid w:val="00C74C92"/>
    <w:rsid w:val="00C80DE5"/>
    <w:rsid w:val="00CB5E3E"/>
    <w:rsid w:val="00D26635"/>
    <w:rsid w:val="00D71DCE"/>
    <w:rsid w:val="00D72593"/>
    <w:rsid w:val="00DF02EB"/>
    <w:rsid w:val="00E5559C"/>
    <w:rsid w:val="00E63FD4"/>
    <w:rsid w:val="00E80D6E"/>
    <w:rsid w:val="00E83C6F"/>
    <w:rsid w:val="00EC2F02"/>
    <w:rsid w:val="00F04994"/>
    <w:rsid w:val="00F46D86"/>
    <w:rsid w:val="00F56CEA"/>
    <w:rsid w:val="00F636EC"/>
    <w:rsid w:val="00F72272"/>
    <w:rsid w:val="00F86C24"/>
    <w:rsid w:val="00F90DCA"/>
    <w:rsid w:val="00FD4AFB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12251"/>
  <w15:docId w15:val="{CF49C5B7-EA33-AB4C-842C-6B6121B0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de-DE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321"/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link w:val="DatumZchn"/>
    <w:uiPriority w:val="3"/>
    <w:qFormat/>
    <w:pPr>
      <w:spacing w:line="240" w:lineRule="auto"/>
    </w:pPr>
    <w:rPr>
      <w:b/>
      <w:spacing w:val="21"/>
    </w:rPr>
  </w:style>
  <w:style w:type="paragraph" w:styleId="Titel">
    <w:name w:val="Title"/>
    <w:basedOn w:val="Standard"/>
    <w:link w:val="TitelZchn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spacing w:val="21"/>
      <w:sz w:val="26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uzeileZchn">
    <w:name w:val="Fußzeile Zchn"/>
    <w:basedOn w:val="Absatz-Standardschriftart"/>
    <w:link w:val="Fuzeile"/>
    <w:uiPriority w:val="99"/>
    <w:rPr>
      <w:b/>
      <w:spacing w:val="21"/>
      <w:sz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21"/>
      <w:sz w:val="36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aps/>
      <w:smallCaps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44546A" w:themeColor="tex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44546A" w:themeColor="text2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Absender-Kontaktinformationen">
    <w:name w:val="Absender-Kontaktinformationen"/>
    <w:basedOn w:val="Standard"/>
    <w:uiPriority w:val="2"/>
    <w:qFormat/>
    <w:pPr>
      <w:spacing w:after="920"/>
      <w:contextualSpacing/>
    </w:p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i/>
      <w:iCs/>
      <w:color w:val="44546A" w:themeColor="text2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4546A" w:themeColor="text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Listenabsatz">
    <w:name w:val="List Paragraph"/>
    <w:basedOn w:val="Standard"/>
    <w:uiPriority w:val="34"/>
    <w:unhideWhenUsed/>
    <w:qFormat/>
    <w:pPr>
      <w:ind w:left="216" w:hanging="216"/>
      <w:contextualSpacing/>
    </w:pPr>
  </w:style>
  <w:style w:type="character" w:customStyle="1" w:styleId="DatumZchn">
    <w:name w:val="Datum Zchn"/>
    <w:basedOn w:val="Absatz-Standardschriftart"/>
    <w:link w:val="Datum"/>
    <w:uiPriority w:val="3"/>
    <w:rPr>
      <w:b/>
      <w:spacing w:val="21"/>
    </w:rPr>
  </w:style>
  <w:style w:type="paragraph" w:styleId="Unterschrift">
    <w:name w:val="Signature"/>
    <w:basedOn w:val="Standard"/>
    <w:link w:val="UnterschriftZchn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UnterschriftZchn">
    <w:name w:val="Unterschrift Zchn"/>
    <w:basedOn w:val="Absatz-Standardschriftart"/>
    <w:link w:val="Unterschrift"/>
    <w:uiPriority w:val="7"/>
    <w:rPr>
      <w:b/>
      <w:spacing w:val="21"/>
    </w:rPr>
  </w:style>
  <w:style w:type="paragraph" w:styleId="Anrede">
    <w:name w:val="Salutation"/>
    <w:basedOn w:val="Standard"/>
    <w:next w:val="Standard"/>
    <w:link w:val="AnredeZchn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Standard"/>
    <w:link w:val="Namenszeichen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nszeichen">
    <w:name w:val="Namenszeichen"/>
    <w:basedOn w:val="Absatz-Standardschriftart"/>
    <w:link w:val="Name"/>
    <w:uiPriority w:val="1"/>
    <w:rPr>
      <w:b/>
      <w:caps/>
      <w:spacing w:val="21"/>
      <w:sz w:val="36"/>
    </w:rPr>
  </w:style>
  <w:style w:type="paragraph" w:customStyle="1" w:styleId="Empfnger-Kontaktinformationen">
    <w:name w:val="Empfänger-Kontaktinformationen"/>
    <w:basedOn w:val="Standard"/>
    <w:link w:val="Empfnger-Kontaktinformationszeichen"/>
    <w:uiPriority w:val="4"/>
    <w:qFormat/>
    <w:pPr>
      <w:spacing w:line="240" w:lineRule="auto"/>
      <w:contextualSpacing/>
    </w:pPr>
  </w:style>
  <w:style w:type="character" w:customStyle="1" w:styleId="Empfnger-Kontaktinformationszeichen">
    <w:name w:val="Empfänger-Kontaktinformationszeichen"/>
    <w:basedOn w:val="Absatz-Standardschriftart"/>
    <w:link w:val="Empfnger-Kontaktinformationen"/>
    <w:uiPriority w:val="4"/>
  </w:style>
  <w:style w:type="character" w:customStyle="1" w:styleId="AnredeZchn">
    <w:name w:val="Anrede Zchn"/>
    <w:basedOn w:val="Absatz-Standardschriftart"/>
    <w:link w:val="Anrede"/>
    <w:uiPriority w:val="5"/>
    <w:rPr>
      <w:b/>
      <w:spacing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Gruformel">
    <w:name w:val="Closing"/>
    <w:basedOn w:val="Standard"/>
    <w:next w:val="Unterschrift"/>
    <w:link w:val="GruformelZchn"/>
    <w:uiPriority w:val="6"/>
    <w:qFormat/>
    <w:rsid w:val="0048751C"/>
  </w:style>
  <w:style w:type="character" w:customStyle="1" w:styleId="GruformelZchn">
    <w:name w:val="Grußformel Zchn"/>
    <w:basedOn w:val="Absatz-Standardschriftart"/>
    <w:link w:val="Gruformel"/>
    <w:uiPriority w:val="6"/>
    <w:rsid w:val="004875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mu\Downloads\%7b3D2099EB-73FB-9243-914D-36F112842FB6%7dtf500020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24B70CCF54414EB608CBF3AD16C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58ADD-159A-9342-B3C4-823B97AEA86A}"/>
      </w:docPartPr>
      <w:docPartBody>
        <w:p w:rsidR="00A84655" w:rsidRDefault="009F4F6D">
          <w:pPr>
            <w:pStyle w:val="1624B70CCF54414EB608CBF3AD16C3D0"/>
          </w:pPr>
          <w:r>
            <w:rPr>
              <w:lang w:bidi="de-DE"/>
            </w:rPr>
            <w:t>Ihr Name</w:t>
          </w:r>
        </w:p>
      </w:docPartBody>
    </w:docPart>
    <w:docPart>
      <w:docPartPr>
        <w:name w:val="3166994FD2D7874897C1F86A68DA2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1389A-439D-2A4B-A535-16A0D2058DFB}"/>
      </w:docPartPr>
      <w:docPartBody>
        <w:p w:rsidR="00A84655" w:rsidRDefault="009F4F6D">
          <w:pPr>
            <w:pStyle w:val="3166994FD2D7874897C1F86A68DA260D"/>
          </w:pPr>
          <w:r>
            <w:rPr>
              <w:lang w:bidi="de-DE"/>
            </w:rPr>
            <w:t>Empfänger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55"/>
    <w:rsid w:val="002C350D"/>
    <w:rsid w:val="005C578E"/>
    <w:rsid w:val="00867344"/>
    <w:rsid w:val="009F4F6D"/>
    <w:rsid w:val="00A84655"/>
    <w:rsid w:val="00A86EB0"/>
    <w:rsid w:val="00CD1776"/>
    <w:rsid w:val="00D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624B70CCF54414EB608CBF3AD16C3D0">
    <w:name w:val="1624B70CCF54414EB608CBF3AD16C3D0"/>
  </w:style>
  <w:style w:type="paragraph" w:customStyle="1" w:styleId="3166994FD2D7874897C1F86A68DA260D">
    <w:name w:val="3166994FD2D7874897C1F86A68DA2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{3D2099EB-73FB-9243-914D-36F112842FB6}tf50002039</Template>
  <TotalTime>0</TotalTime>
  <Pages>1</Pages>
  <Words>226</Words>
  <Characters>1426</Characters>
  <Application>Microsoft Office Word</Application>
  <DocSecurity>0</DocSecurity>
  <Lines>11</Lines>
  <Paragraphs>3</Paragraphs>
  <ScaleCrop>false</ScaleCrop>
  <Company>Sedierung in der Zahnmedizin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Ackermann</dc:creator>
  <cp:keywords>Ort:</cp:keywords>
  <cp:lastModifiedBy>Sabine Jahrbeck</cp:lastModifiedBy>
  <cp:revision>2</cp:revision>
  <cp:lastPrinted>2023-06-16T10:09:00Z</cp:lastPrinted>
  <dcterms:created xsi:type="dcterms:W3CDTF">2024-04-16T08:28:00Z</dcterms:created>
  <dcterms:modified xsi:type="dcterms:W3CDTF">2024-04-16T08:28:00Z</dcterms:modified>
</cp:coreProperties>
</file>